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3ED0" w14:textId="77777777" w:rsidR="000845A7" w:rsidRDefault="008E2DDF">
      <w:pPr>
        <w:jc w:val="center"/>
        <w:outlineLvl w:val="0"/>
        <w:rPr>
          <w:rFonts w:ascii="Copperplate Gothic Bold" w:hAnsi="Copperplate Gothic Bold"/>
          <w:sz w:val="36"/>
        </w:rPr>
      </w:pPr>
      <w:r>
        <w:rPr>
          <w:rFonts w:ascii="Copperplate Gothic Bold" w:hAnsi="Copperplate Gothic Bold"/>
          <w:noProof/>
          <w:sz w:val="36"/>
          <w:lang w:eastAsia="en-GB"/>
        </w:rPr>
        <w:drawing>
          <wp:anchor distT="0" distB="0" distL="114300" distR="114300" simplePos="0" relativeHeight="251657728" behindDoc="0" locked="0" layoutInCell="0" allowOverlap="1" wp14:anchorId="56DC89EE" wp14:editId="65A453DD">
            <wp:simplePos x="0" y="0"/>
            <wp:positionH relativeFrom="column">
              <wp:posOffset>194310</wp:posOffset>
            </wp:positionH>
            <wp:positionV relativeFrom="paragraph">
              <wp:posOffset>-356235</wp:posOffset>
            </wp:positionV>
            <wp:extent cx="1005840" cy="902335"/>
            <wp:effectExtent l="0" t="0" r="3810" b="0"/>
            <wp:wrapNone/>
            <wp:docPr id="2" name="Picture 2" descr="ECAA Bad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AA Bad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5A7">
        <w:rPr>
          <w:rFonts w:ascii="Copperplate Gothic Bold" w:hAnsi="Copperplate Gothic Bold"/>
          <w:sz w:val="36"/>
        </w:rPr>
        <w:tab/>
      </w:r>
      <w:r w:rsidR="000845A7">
        <w:rPr>
          <w:rFonts w:ascii="Copperplate Gothic Bold" w:hAnsi="Copperplate Gothic Bold"/>
          <w:sz w:val="36"/>
        </w:rPr>
        <w:tab/>
        <w:t>Essex County Archery Association</w:t>
      </w:r>
    </w:p>
    <w:p w14:paraId="7EC87A04" w14:textId="77777777" w:rsidR="000845A7" w:rsidRDefault="000845A7">
      <w:pPr>
        <w:jc w:val="center"/>
        <w:outlineLvl w:val="0"/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sz w:val="28"/>
          <w:u w:val="single"/>
        </w:rPr>
        <w:t>Record Claim Form</w:t>
      </w:r>
    </w:p>
    <w:p w14:paraId="6BFDDE17" w14:textId="77777777" w:rsidR="000845A7" w:rsidRDefault="000845A7">
      <w:pPr>
        <w:jc w:val="center"/>
        <w:rPr>
          <w:rFonts w:ascii="Copperplate Gothic Bold" w:hAnsi="Copperplate Gothic Bold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92"/>
        <w:gridCol w:w="1728"/>
        <w:gridCol w:w="3060"/>
      </w:tblGrid>
      <w:tr w:rsidR="000845A7" w:rsidRPr="00ED4A8A" w14:paraId="755114D4" w14:textId="77777777" w:rsidTr="00ED4A8A">
        <w:tc>
          <w:tcPr>
            <w:tcW w:w="2430" w:type="dxa"/>
          </w:tcPr>
          <w:p w14:paraId="053E1544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Archers Name</w:t>
            </w:r>
          </w:p>
        </w:tc>
        <w:tc>
          <w:tcPr>
            <w:tcW w:w="7380" w:type="dxa"/>
            <w:gridSpan w:val="3"/>
          </w:tcPr>
          <w:p w14:paraId="39C27D63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0845A7" w:rsidRPr="00ED4A8A" w14:paraId="6723ECBF" w14:textId="77777777" w:rsidTr="00ED4A8A">
        <w:tc>
          <w:tcPr>
            <w:tcW w:w="2430" w:type="dxa"/>
          </w:tcPr>
          <w:p w14:paraId="42990F5D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Club</w:t>
            </w:r>
          </w:p>
        </w:tc>
        <w:tc>
          <w:tcPr>
            <w:tcW w:w="7380" w:type="dxa"/>
            <w:gridSpan w:val="3"/>
          </w:tcPr>
          <w:p w14:paraId="04EF307D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1B40E38C" w14:textId="77777777" w:rsidTr="00ED4A8A">
        <w:tc>
          <w:tcPr>
            <w:tcW w:w="2430" w:type="dxa"/>
          </w:tcPr>
          <w:p w14:paraId="683E4436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Address</w:t>
            </w:r>
          </w:p>
        </w:tc>
        <w:tc>
          <w:tcPr>
            <w:tcW w:w="7380" w:type="dxa"/>
            <w:gridSpan w:val="3"/>
          </w:tcPr>
          <w:p w14:paraId="37CBA9E1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055A18FE" w14:textId="77777777" w:rsidTr="00ED4A8A">
        <w:tc>
          <w:tcPr>
            <w:tcW w:w="2430" w:type="dxa"/>
          </w:tcPr>
          <w:p w14:paraId="23663E4A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</w:p>
        </w:tc>
        <w:tc>
          <w:tcPr>
            <w:tcW w:w="7380" w:type="dxa"/>
            <w:gridSpan w:val="3"/>
          </w:tcPr>
          <w:p w14:paraId="24705ADA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4D4483" w:rsidRPr="00ED4A8A" w14:paraId="5B3AB6DA" w14:textId="77777777" w:rsidTr="00ED4A8A">
        <w:tc>
          <w:tcPr>
            <w:tcW w:w="2430" w:type="dxa"/>
          </w:tcPr>
          <w:p w14:paraId="6C7D79CC" w14:textId="77777777" w:rsidR="004D4483" w:rsidRPr="00ED4A8A" w:rsidRDefault="004D4483" w:rsidP="006C3E9F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24B689C9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728" w:type="dxa"/>
          </w:tcPr>
          <w:p w14:paraId="09D0B578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  <w:r w:rsidRPr="004D4483">
              <w:rPr>
                <w:rFonts w:ascii="Calibri" w:hAnsi="Calibri" w:cs="Calibri"/>
              </w:rPr>
              <w:t>Post Code</w:t>
            </w:r>
          </w:p>
        </w:tc>
        <w:tc>
          <w:tcPr>
            <w:tcW w:w="3060" w:type="dxa"/>
          </w:tcPr>
          <w:p w14:paraId="26CE8114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4D4483" w:rsidRPr="00ED4A8A" w14:paraId="54117E08" w14:textId="77777777" w:rsidTr="00ED4A8A">
        <w:tc>
          <w:tcPr>
            <w:tcW w:w="2430" w:type="dxa"/>
            <w:tcBorders>
              <w:bottom w:val="single" w:sz="4" w:space="0" w:color="auto"/>
            </w:tcBorders>
          </w:tcPr>
          <w:p w14:paraId="7685BA2F" w14:textId="77777777" w:rsidR="004D4483" w:rsidRPr="00ED4A8A" w:rsidRDefault="004D4483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Telephone Number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34499FC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9D4043A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  <w:r w:rsidRPr="004D4483">
              <w:rPr>
                <w:rFonts w:ascii="Calibri" w:hAnsi="Calibri" w:cs="Calibri"/>
              </w:rPr>
              <w:t>E-mail address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5B3214E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1FD8CEBE" w14:textId="77777777" w:rsidTr="00ED4A8A"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CEACC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8718B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6A680C93" w14:textId="77777777" w:rsidTr="00ED4A8A">
        <w:tc>
          <w:tcPr>
            <w:tcW w:w="2430" w:type="dxa"/>
            <w:tcBorders>
              <w:top w:val="single" w:sz="4" w:space="0" w:color="auto"/>
            </w:tcBorders>
          </w:tcPr>
          <w:p w14:paraId="5B802291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Round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</w:tcBorders>
          </w:tcPr>
          <w:p w14:paraId="5DBB02D2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52AC2176" w14:textId="77777777" w:rsidTr="00ED4A8A">
        <w:tc>
          <w:tcPr>
            <w:tcW w:w="2430" w:type="dxa"/>
          </w:tcPr>
          <w:p w14:paraId="34B75EE3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Score</w:t>
            </w:r>
          </w:p>
        </w:tc>
        <w:tc>
          <w:tcPr>
            <w:tcW w:w="7380" w:type="dxa"/>
            <w:gridSpan w:val="3"/>
          </w:tcPr>
          <w:p w14:paraId="79BFEB20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72055C2C" w14:textId="77777777" w:rsidTr="00ED4A8A">
        <w:tc>
          <w:tcPr>
            <w:tcW w:w="2430" w:type="dxa"/>
          </w:tcPr>
          <w:p w14:paraId="308C8901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 Shot</w:t>
            </w:r>
          </w:p>
        </w:tc>
        <w:tc>
          <w:tcPr>
            <w:tcW w:w="7380" w:type="dxa"/>
            <w:gridSpan w:val="3"/>
          </w:tcPr>
          <w:p w14:paraId="1A70BCBD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493E2974" w14:textId="77777777" w:rsidTr="00ED4A8A">
        <w:tc>
          <w:tcPr>
            <w:tcW w:w="2430" w:type="dxa"/>
          </w:tcPr>
          <w:p w14:paraId="52AE090E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Venue</w:t>
            </w:r>
            <w:r w:rsidR="004D4483" w:rsidRPr="00ED4A8A">
              <w:rPr>
                <w:rFonts w:ascii="Calibri" w:hAnsi="Calibri" w:cs="Calibri"/>
              </w:rPr>
              <w:t>/Event</w:t>
            </w:r>
          </w:p>
        </w:tc>
        <w:tc>
          <w:tcPr>
            <w:tcW w:w="7380" w:type="dxa"/>
            <w:gridSpan w:val="3"/>
          </w:tcPr>
          <w:p w14:paraId="799E4EB3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0C92DDD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170"/>
        <w:gridCol w:w="630"/>
        <w:gridCol w:w="1260"/>
        <w:gridCol w:w="540"/>
        <w:gridCol w:w="1350"/>
        <w:gridCol w:w="540"/>
        <w:gridCol w:w="1440"/>
        <w:gridCol w:w="450"/>
      </w:tblGrid>
      <w:tr w:rsidR="004D4483" w:rsidRPr="00ED4A8A" w14:paraId="58D61884" w14:textId="77777777" w:rsidTr="00EE41EF">
        <w:tc>
          <w:tcPr>
            <w:tcW w:w="2430" w:type="dxa"/>
            <w:tcBorders>
              <w:bottom w:val="single" w:sz="4" w:space="0" w:color="auto"/>
            </w:tcBorders>
          </w:tcPr>
          <w:p w14:paraId="70F1789C" w14:textId="77777777" w:rsidR="004D4483" w:rsidRPr="00ED4A8A" w:rsidRDefault="004D4483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Style</w:t>
            </w:r>
          </w:p>
        </w:tc>
        <w:tc>
          <w:tcPr>
            <w:tcW w:w="1170" w:type="dxa"/>
          </w:tcPr>
          <w:p w14:paraId="7AACE64A" w14:textId="77777777" w:rsidR="004D4483" w:rsidRPr="00ED4A8A" w:rsidRDefault="004D4483">
            <w:pPr>
              <w:rPr>
                <w:rFonts w:ascii="Calibri" w:hAnsi="Calibri" w:cs="Calibri"/>
                <w:sz w:val="32"/>
              </w:rPr>
            </w:pPr>
            <w:r w:rsidRPr="00ED4A8A">
              <w:rPr>
                <w:rFonts w:ascii="Calibri" w:hAnsi="Calibri" w:cs="Calibri"/>
              </w:rPr>
              <w:t>Recurve</w:t>
            </w:r>
          </w:p>
        </w:tc>
        <w:tc>
          <w:tcPr>
            <w:tcW w:w="630" w:type="dxa"/>
          </w:tcPr>
          <w:p w14:paraId="560B9B32" w14:textId="77777777" w:rsidR="004D4483" w:rsidRPr="00ED4A8A" w:rsidRDefault="004D4483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4D9FD0" w14:textId="77777777" w:rsidR="004D4483" w:rsidRPr="00ED4A8A" w:rsidRDefault="004D4483">
            <w:pPr>
              <w:rPr>
                <w:rFonts w:ascii="Calibri" w:hAnsi="Calibri" w:cs="Calibri"/>
                <w:sz w:val="32"/>
              </w:rPr>
            </w:pPr>
            <w:r w:rsidRPr="00ED4A8A">
              <w:rPr>
                <w:rFonts w:ascii="Calibri" w:hAnsi="Calibri" w:cs="Calibri"/>
              </w:rPr>
              <w:t>Bare Bow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F8AF73" w14:textId="77777777" w:rsidR="004D4483" w:rsidRPr="00ED4A8A" w:rsidRDefault="004D4483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16FB427" w14:textId="77777777" w:rsidR="004D4483" w:rsidRPr="00ED4A8A" w:rsidRDefault="004D4483">
            <w:pPr>
              <w:rPr>
                <w:rFonts w:ascii="Calibri" w:hAnsi="Calibri" w:cs="Calibri"/>
              </w:rPr>
            </w:pPr>
            <w:r w:rsidRPr="004D4483">
              <w:rPr>
                <w:rFonts w:ascii="Calibri" w:hAnsi="Calibri" w:cs="Calibri"/>
              </w:rPr>
              <w:t>Long Bow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5F3327" w14:textId="77777777" w:rsidR="004D4483" w:rsidRPr="00ED4A8A" w:rsidRDefault="004D448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03A4A18" w14:textId="77777777" w:rsidR="004D4483" w:rsidRPr="00ED4A8A" w:rsidRDefault="004D4483">
            <w:pPr>
              <w:rPr>
                <w:rFonts w:ascii="Calibri" w:hAnsi="Calibri" w:cs="Calibri"/>
              </w:rPr>
            </w:pPr>
            <w:r w:rsidRPr="004D4483">
              <w:rPr>
                <w:rFonts w:ascii="Calibri" w:hAnsi="Calibri" w:cs="Calibri"/>
              </w:rPr>
              <w:t>Compound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3935EA" w14:textId="77777777" w:rsidR="004D4483" w:rsidRPr="00ED4A8A" w:rsidRDefault="004D4483">
            <w:pPr>
              <w:rPr>
                <w:rFonts w:ascii="Calibri" w:hAnsi="Calibri" w:cs="Calibri"/>
                <w:sz w:val="32"/>
              </w:rPr>
            </w:pPr>
          </w:p>
        </w:tc>
      </w:tr>
      <w:tr w:rsidR="00EE41EF" w:rsidRPr="00ED4A8A" w14:paraId="7345E2CC" w14:textId="77777777" w:rsidTr="00EE41EF">
        <w:tc>
          <w:tcPr>
            <w:tcW w:w="2430" w:type="dxa"/>
            <w:tcBorders>
              <w:left w:val="nil"/>
              <w:bottom w:val="nil"/>
            </w:tcBorders>
          </w:tcPr>
          <w:p w14:paraId="2269CB94" w14:textId="77777777" w:rsidR="00EE41EF" w:rsidRPr="00ED4A8A" w:rsidRDefault="00EE41EF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4FB3B020" w14:textId="2D2103C8" w:rsidR="00EE41EF" w:rsidRPr="00ED4A8A" w:rsidRDefault="00EE41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Asiatic</w:t>
            </w:r>
          </w:p>
        </w:tc>
        <w:tc>
          <w:tcPr>
            <w:tcW w:w="630" w:type="dxa"/>
          </w:tcPr>
          <w:p w14:paraId="3B78A0C7" w14:textId="77777777" w:rsidR="00EE41EF" w:rsidRPr="00ED4A8A" w:rsidRDefault="00EE41EF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14:paraId="1DBCD460" w14:textId="77777777" w:rsidR="00EE41EF" w:rsidRPr="00ED4A8A" w:rsidRDefault="00EE41EF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02C37CC" w14:textId="77777777" w:rsidR="00EE41EF" w:rsidRPr="00ED4A8A" w:rsidRDefault="00EE41EF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6B656D8A" w14:textId="77777777" w:rsidR="00EE41EF" w:rsidRPr="004D4483" w:rsidRDefault="00EE41EF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2D283EA5" w14:textId="77777777" w:rsidR="00EE41EF" w:rsidRPr="00ED4A8A" w:rsidRDefault="00EE41E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BF80EFD" w14:textId="77777777" w:rsidR="00EE41EF" w:rsidRPr="004D4483" w:rsidRDefault="00EE41E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7663F1F3" w14:textId="77777777" w:rsidR="00EE41EF" w:rsidRPr="00ED4A8A" w:rsidRDefault="00EE41EF">
            <w:pPr>
              <w:rPr>
                <w:rFonts w:ascii="Calibri" w:hAnsi="Calibri" w:cs="Calibri"/>
                <w:sz w:val="32"/>
              </w:rPr>
            </w:pPr>
          </w:p>
        </w:tc>
      </w:tr>
    </w:tbl>
    <w:p w14:paraId="287756DF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170"/>
        <w:gridCol w:w="630"/>
        <w:gridCol w:w="1260"/>
        <w:gridCol w:w="540"/>
        <w:gridCol w:w="990"/>
        <w:gridCol w:w="450"/>
        <w:gridCol w:w="720"/>
        <w:gridCol w:w="360"/>
        <w:gridCol w:w="720"/>
        <w:gridCol w:w="540"/>
      </w:tblGrid>
      <w:tr w:rsidR="00501D55" w:rsidRPr="00ED4A8A" w14:paraId="42BD770C" w14:textId="77777777" w:rsidTr="00501D55">
        <w:trPr>
          <w:gridAfter w:val="6"/>
          <w:wAfter w:w="3780" w:type="dxa"/>
        </w:trPr>
        <w:tc>
          <w:tcPr>
            <w:tcW w:w="2430" w:type="dxa"/>
          </w:tcPr>
          <w:p w14:paraId="054C7777" w14:textId="77777777" w:rsidR="00501D55" w:rsidRPr="00ED4A8A" w:rsidRDefault="00501D55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Classification</w:t>
            </w:r>
          </w:p>
        </w:tc>
        <w:tc>
          <w:tcPr>
            <w:tcW w:w="1170" w:type="dxa"/>
          </w:tcPr>
          <w:p w14:paraId="618FCA86" w14:textId="77777777" w:rsidR="00501D55" w:rsidRPr="00ED4A8A" w:rsidRDefault="00501D55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Male</w:t>
            </w:r>
          </w:p>
        </w:tc>
        <w:tc>
          <w:tcPr>
            <w:tcW w:w="630" w:type="dxa"/>
          </w:tcPr>
          <w:p w14:paraId="64595CA8" w14:textId="77777777" w:rsidR="00501D55" w:rsidRPr="00ED4A8A" w:rsidRDefault="00501D5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60" w:type="dxa"/>
          </w:tcPr>
          <w:p w14:paraId="53447B09" w14:textId="77777777" w:rsidR="00501D55" w:rsidRPr="00ED4A8A" w:rsidRDefault="00501D55">
            <w:pPr>
              <w:rPr>
                <w:rFonts w:ascii="Calibri" w:hAnsi="Calibri" w:cs="Calibri"/>
                <w:szCs w:val="24"/>
              </w:rPr>
            </w:pPr>
            <w:r w:rsidRPr="00501D55">
              <w:rPr>
                <w:rFonts w:ascii="Calibri" w:hAnsi="Calibri" w:cs="Calibri"/>
                <w:szCs w:val="24"/>
              </w:rPr>
              <w:t>Female</w:t>
            </w:r>
          </w:p>
        </w:tc>
        <w:tc>
          <w:tcPr>
            <w:tcW w:w="540" w:type="dxa"/>
          </w:tcPr>
          <w:p w14:paraId="0530F897" w14:textId="77777777" w:rsidR="00501D55" w:rsidRPr="00ED4A8A" w:rsidRDefault="00501D55">
            <w:pPr>
              <w:rPr>
                <w:rFonts w:ascii="Calibri" w:hAnsi="Calibri" w:cs="Calibri"/>
                <w:szCs w:val="24"/>
              </w:rPr>
            </w:pPr>
          </w:p>
        </w:tc>
      </w:tr>
      <w:tr w:rsidR="003668D1" w:rsidRPr="00ED4A8A" w14:paraId="63F2586B" w14:textId="77777777" w:rsidTr="00EE41EF">
        <w:tc>
          <w:tcPr>
            <w:tcW w:w="2430" w:type="dxa"/>
            <w:tcBorders>
              <w:bottom w:val="single" w:sz="4" w:space="0" w:color="auto"/>
            </w:tcBorders>
          </w:tcPr>
          <w:p w14:paraId="798CD80E" w14:textId="77777777" w:rsidR="003668D1" w:rsidRPr="00ED4A8A" w:rsidRDefault="003668D1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  <w:sz w:val="20"/>
              </w:rPr>
              <w:t xml:space="preserve">Please tick </w:t>
            </w:r>
          </w:p>
        </w:tc>
        <w:tc>
          <w:tcPr>
            <w:tcW w:w="1170" w:type="dxa"/>
          </w:tcPr>
          <w:p w14:paraId="2B4982FB" w14:textId="4F5F413D" w:rsidR="003668D1" w:rsidRPr="00ED4A8A" w:rsidRDefault="00EE41E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50+</w:t>
            </w:r>
          </w:p>
        </w:tc>
        <w:tc>
          <w:tcPr>
            <w:tcW w:w="630" w:type="dxa"/>
          </w:tcPr>
          <w:p w14:paraId="3E328E42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60" w:type="dxa"/>
          </w:tcPr>
          <w:p w14:paraId="348840DC" w14:textId="13D50B9C" w:rsidR="003668D1" w:rsidRPr="00ED4A8A" w:rsidRDefault="00EE41E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Sen</w:t>
            </w:r>
          </w:p>
        </w:tc>
        <w:tc>
          <w:tcPr>
            <w:tcW w:w="540" w:type="dxa"/>
          </w:tcPr>
          <w:p w14:paraId="6A2D0B51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90" w:type="dxa"/>
          </w:tcPr>
          <w:p w14:paraId="5D1802A2" w14:textId="12F8F8BA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U</w:t>
            </w:r>
            <w:r w:rsidR="00EE41E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450" w:type="dxa"/>
          </w:tcPr>
          <w:p w14:paraId="7D29E361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04FAF8" w14:textId="3E7DD703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U1</w:t>
            </w:r>
            <w:r w:rsidR="00EE41EF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1CEA51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555E053" w14:textId="466C0E73" w:rsidR="003668D1" w:rsidRPr="00ED4A8A" w:rsidRDefault="003668D1" w:rsidP="003668D1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U1</w:t>
            </w:r>
            <w:r w:rsidR="00EE41EF">
              <w:rPr>
                <w:rFonts w:ascii="Calibri" w:hAnsi="Calibri" w:cs="Calibri"/>
                <w:szCs w:val="24"/>
              </w:rPr>
              <w:t>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8B7AC9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</w:tr>
      <w:tr w:rsidR="00EE41EF" w:rsidRPr="00ED4A8A" w14:paraId="161234F3" w14:textId="77777777" w:rsidTr="00EE41EF">
        <w:tc>
          <w:tcPr>
            <w:tcW w:w="2430" w:type="dxa"/>
            <w:tcBorders>
              <w:left w:val="nil"/>
              <w:bottom w:val="nil"/>
            </w:tcBorders>
          </w:tcPr>
          <w:p w14:paraId="08855996" w14:textId="77777777" w:rsidR="00EE41EF" w:rsidRPr="00ED4A8A" w:rsidRDefault="00EE41E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7ECA7B8C" w14:textId="1892EE25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U15</w:t>
            </w:r>
          </w:p>
        </w:tc>
        <w:tc>
          <w:tcPr>
            <w:tcW w:w="630" w:type="dxa"/>
          </w:tcPr>
          <w:p w14:paraId="38F2A292" w14:textId="77777777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60" w:type="dxa"/>
          </w:tcPr>
          <w:p w14:paraId="4F53867E" w14:textId="23164B47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U14</w:t>
            </w:r>
          </w:p>
        </w:tc>
        <w:tc>
          <w:tcPr>
            <w:tcW w:w="540" w:type="dxa"/>
          </w:tcPr>
          <w:p w14:paraId="525B663D" w14:textId="77777777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90" w:type="dxa"/>
          </w:tcPr>
          <w:p w14:paraId="176E2388" w14:textId="28CF54C0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U12</w:t>
            </w:r>
          </w:p>
        </w:tc>
        <w:tc>
          <w:tcPr>
            <w:tcW w:w="450" w:type="dxa"/>
          </w:tcPr>
          <w:p w14:paraId="7755C50F" w14:textId="77777777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3075DA8B" w14:textId="77777777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44DD758" w14:textId="77777777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294B246F" w14:textId="77777777" w:rsidR="00EE41EF" w:rsidRPr="00ED4A8A" w:rsidRDefault="00EE41EF" w:rsidP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42C18B85" w14:textId="77777777" w:rsidR="00EE41EF" w:rsidRPr="00ED4A8A" w:rsidRDefault="00EE41EF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6336F42F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380"/>
      </w:tblGrid>
      <w:tr w:rsidR="000845A7" w:rsidRPr="00ED4A8A" w14:paraId="4E7A3618" w14:textId="77777777" w:rsidTr="00ED4A8A">
        <w:tc>
          <w:tcPr>
            <w:tcW w:w="2430" w:type="dxa"/>
          </w:tcPr>
          <w:p w14:paraId="4E429DD1" w14:textId="77777777" w:rsidR="000845A7" w:rsidRPr="00ED4A8A" w:rsidRDefault="000845A7" w:rsidP="004D4483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Archers Signature</w:t>
            </w:r>
          </w:p>
        </w:tc>
        <w:tc>
          <w:tcPr>
            <w:tcW w:w="7380" w:type="dxa"/>
          </w:tcPr>
          <w:p w14:paraId="6CAD4698" w14:textId="77777777" w:rsidR="000845A7" w:rsidRPr="00ED4A8A" w:rsidRDefault="000845A7">
            <w:pPr>
              <w:rPr>
                <w:rFonts w:ascii="Calibri" w:hAnsi="Calibri" w:cs="Calibri"/>
                <w:sz w:val="36"/>
              </w:rPr>
            </w:pPr>
          </w:p>
        </w:tc>
      </w:tr>
    </w:tbl>
    <w:p w14:paraId="417A20BE" w14:textId="77777777" w:rsidR="000845A7" w:rsidRPr="00ED4A8A" w:rsidRDefault="000845A7">
      <w:pPr>
        <w:rPr>
          <w:rFonts w:ascii="Calibri" w:hAnsi="Calibri" w:cs="Calibri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335"/>
        <w:gridCol w:w="1705"/>
        <w:gridCol w:w="2340"/>
      </w:tblGrid>
      <w:tr w:rsidR="000845A7" w:rsidRPr="00ED4A8A" w14:paraId="1CBFF231" w14:textId="77777777" w:rsidTr="00ED4A8A">
        <w:tc>
          <w:tcPr>
            <w:tcW w:w="2430" w:type="dxa"/>
          </w:tcPr>
          <w:p w14:paraId="0546F3B1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Club Records Officer</w:t>
            </w:r>
          </w:p>
        </w:tc>
        <w:tc>
          <w:tcPr>
            <w:tcW w:w="7380" w:type="dxa"/>
            <w:gridSpan w:val="3"/>
          </w:tcPr>
          <w:p w14:paraId="0DFF788A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0845A7" w:rsidRPr="00ED4A8A" w14:paraId="25FFF793" w14:textId="77777777" w:rsidTr="00ED4A8A">
        <w:tc>
          <w:tcPr>
            <w:tcW w:w="2430" w:type="dxa"/>
          </w:tcPr>
          <w:p w14:paraId="0ABB1427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Address</w:t>
            </w:r>
          </w:p>
        </w:tc>
        <w:tc>
          <w:tcPr>
            <w:tcW w:w="7380" w:type="dxa"/>
            <w:gridSpan w:val="3"/>
          </w:tcPr>
          <w:p w14:paraId="4600C12F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0845A7" w:rsidRPr="00ED4A8A" w14:paraId="5A66D930" w14:textId="77777777" w:rsidTr="00ED4A8A">
        <w:tc>
          <w:tcPr>
            <w:tcW w:w="2430" w:type="dxa"/>
          </w:tcPr>
          <w:p w14:paraId="67C99186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  <w:tc>
          <w:tcPr>
            <w:tcW w:w="7380" w:type="dxa"/>
            <w:gridSpan w:val="3"/>
          </w:tcPr>
          <w:p w14:paraId="3AE0BAB1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501D55" w:rsidRPr="00ED4A8A" w14:paraId="33EF887E" w14:textId="77777777" w:rsidTr="00ED4A8A">
        <w:tc>
          <w:tcPr>
            <w:tcW w:w="2430" w:type="dxa"/>
          </w:tcPr>
          <w:p w14:paraId="36A6EBD1" w14:textId="77777777" w:rsidR="00501D55" w:rsidRPr="00ED4A8A" w:rsidRDefault="00501D55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</w:tcPr>
          <w:p w14:paraId="3CB1818D" w14:textId="77777777" w:rsidR="00501D55" w:rsidRPr="00ED4A8A" w:rsidRDefault="00501D5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705" w:type="dxa"/>
          </w:tcPr>
          <w:p w14:paraId="00C3C2C9" w14:textId="77777777" w:rsidR="00501D55" w:rsidRPr="00ED4A8A" w:rsidRDefault="00501D55">
            <w:pPr>
              <w:rPr>
                <w:rFonts w:ascii="Calibri" w:hAnsi="Calibri" w:cs="Calibri"/>
                <w:sz w:val="28"/>
              </w:rPr>
            </w:pPr>
            <w:r w:rsidRPr="00501D55">
              <w:rPr>
                <w:rFonts w:ascii="Calibri" w:hAnsi="Calibri" w:cs="Calibri"/>
              </w:rPr>
              <w:t>Post Code</w:t>
            </w:r>
          </w:p>
        </w:tc>
        <w:tc>
          <w:tcPr>
            <w:tcW w:w="2340" w:type="dxa"/>
          </w:tcPr>
          <w:p w14:paraId="71145436" w14:textId="77777777" w:rsidR="00501D55" w:rsidRPr="00ED4A8A" w:rsidRDefault="00501D55">
            <w:pPr>
              <w:rPr>
                <w:rFonts w:ascii="Calibri" w:hAnsi="Calibri" w:cs="Calibri"/>
                <w:sz w:val="28"/>
              </w:rPr>
            </w:pPr>
          </w:p>
        </w:tc>
      </w:tr>
      <w:tr w:rsidR="000845A7" w:rsidRPr="00ED4A8A" w14:paraId="43669F71" w14:textId="77777777" w:rsidTr="00ED4A8A">
        <w:tc>
          <w:tcPr>
            <w:tcW w:w="2430" w:type="dxa"/>
          </w:tcPr>
          <w:p w14:paraId="075405F2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Telephone Number</w:t>
            </w:r>
          </w:p>
        </w:tc>
        <w:tc>
          <w:tcPr>
            <w:tcW w:w="7380" w:type="dxa"/>
            <w:gridSpan w:val="3"/>
          </w:tcPr>
          <w:p w14:paraId="3D74C2EC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</w:tbl>
    <w:p w14:paraId="52FF855F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07"/>
        <w:gridCol w:w="1710"/>
        <w:gridCol w:w="1803"/>
        <w:gridCol w:w="1797"/>
        <w:gridCol w:w="1350"/>
      </w:tblGrid>
      <w:tr w:rsidR="000845A7" w:rsidRPr="00ED4A8A" w14:paraId="20732195" w14:textId="77777777" w:rsidTr="00ED4A8A">
        <w:tc>
          <w:tcPr>
            <w:tcW w:w="1843" w:type="dxa"/>
          </w:tcPr>
          <w:p w14:paraId="2FAC66C1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Date of Birth</w:t>
            </w:r>
          </w:p>
          <w:p w14:paraId="03EEBA68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Juniors</w:t>
            </w:r>
          </w:p>
        </w:tc>
        <w:tc>
          <w:tcPr>
            <w:tcW w:w="1307" w:type="dxa"/>
          </w:tcPr>
          <w:p w14:paraId="7871D569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42150EBC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 xml:space="preserve">Date Submitted </w:t>
            </w:r>
          </w:p>
          <w:p w14:paraId="3CE32A39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 xml:space="preserve">To club </w:t>
            </w:r>
            <w:proofErr w:type="gramStart"/>
            <w:r w:rsidRPr="00ED4A8A">
              <w:rPr>
                <w:rFonts w:ascii="Calibri" w:hAnsi="Calibri" w:cs="Calibri"/>
                <w:sz w:val="20"/>
              </w:rPr>
              <w:t>R.O</w:t>
            </w:r>
            <w:proofErr w:type="gramEnd"/>
          </w:p>
        </w:tc>
        <w:tc>
          <w:tcPr>
            <w:tcW w:w="1803" w:type="dxa"/>
          </w:tcPr>
          <w:p w14:paraId="71D7A412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  <w:tc>
          <w:tcPr>
            <w:tcW w:w="1797" w:type="dxa"/>
          </w:tcPr>
          <w:p w14:paraId="78BE3ECC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Date Submitted</w:t>
            </w:r>
          </w:p>
          <w:p w14:paraId="357C067B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To County</w:t>
            </w:r>
          </w:p>
        </w:tc>
        <w:tc>
          <w:tcPr>
            <w:tcW w:w="1350" w:type="dxa"/>
          </w:tcPr>
          <w:p w14:paraId="72116596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</w:tr>
    </w:tbl>
    <w:p w14:paraId="7BDC0ECB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66"/>
      </w:tblGrid>
      <w:tr w:rsidR="000845A7" w:rsidRPr="00ED4A8A" w14:paraId="7563C5F1" w14:textId="77777777" w:rsidTr="00ED4A8A">
        <w:tc>
          <w:tcPr>
            <w:tcW w:w="3544" w:type="dxa"/>
          </w:tcPr>
          <w:p w14:paraId="44306E64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Club Record Officers Signature</w:t>
            </w:r>
          </w:p>
        </w:tc>
        <w:tc>
          <w:tcPr>
            <w:tcW w:w="6266" w:type="dxa"/>
          </w:tcPr>
          <w:p w14:paraId="1107DADB" w14:textId="77777777" w:rsidR="000845A7" w:rsidRPr="00ED4A8A" w:rsidRDefault="000845A7">
            <w:pPr>
              <w:rPr>
                <w:rFonts w:ascii="Calibri" w:hAnsi="Calibri" w:cs="Calibri"/>
                <w:sz w:val="36"/>
              </w:rPr>
            </w:pPr>
          </w:p>
        </w:tc>
      </w:tr>
      <w:tr w:rsidR="000845A7" w:rsidRPr="00ED4A8A" w14:paraId="14B43843" w14:textId="77777777" w:rsidTr="00ED4A8A">
        <w:trPr>
          <w:trHeight w:val="214"/>
        </w:trPr>
        <w:tc>
          <w:tcPr>
            <w:tcW w:w="981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ADAC35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</w:tr>
    </w:tbl>
    <w:p w14:paraId="60DF0EFF" w14:textId="77777777" w:rsidR="000845A7" w:rsidRPr="00256FDF" w:rsidRDefault="000845A7">
      <w:pPr>
        <w:rPr>
          <w:rFonts w:ascii="Calibri" w:hAnsi="Calibri" w:cs="Calibri"/>
          <w:sz w:val="8"/>
        </w:rPr>
      </w:pPr>
    </w:p>
    <w:p w14:paraId="40FF56EC" w14:textId="47F76FDD" w:rsidR="000845A7" w:rsidRPr="00ED4A8A" w:rsidRDefault="000845A7" w:rsidP="00657563">
      <w:pPr>
        <w:outlineLvl w:val="0"/>
        <w:rPr>
          <w:rFonts w:ascii="Calibri" w:hAnsi="Calibri" w:cs="Calibri"/>
          <w:sz w:val="20"/>
        </w:rPr>
      </w:pPr>
      <w:r w:rsidRPr="00ED4A8A">
        <w:rPr>
          <w:rFonts w:ascii="Calibri" w:hAnsi="Calibri" w:cs="Calibri"/>
          <w:sz w:val="20"/>
        </w:rPr>
        <w:t>For County Record Officers use.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1"/>
        <w:gridCol w:w="2130"/>
        <w:gridCol w:w="2130"/>
        <w:gridCol w:w="2819"/>
      </w:tblGrid>
      <w:tr w:rsidR="000845A7" w:rsidRPr="00ED4A8A" w14:paraId="06996478" w14:textId="77777777" w:rsidTr="00ED4A8A">
        <w:tc>
          <w:tcPr>
            <w:tcW w:w="2731" w:type="dxa"/>
          </w:tcPr>
          <w:p w14:paraId="1EB66E3C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 Received by</w:t>
            </w:r>
          </w:p>
          <w:p w14:paraId="57AFA6BF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 xml:space="preserve">County </w:t>
            </w:r>
            <w:proofErr w:type="gramStart"/>
            <w:r w:rsidRPr="00ED4A8A">
              <w:rPr>
                <w:rFonts w:ascii="Calibri" w:hAnsi="Calibri" w:cs="Calibri"/>
              </w:rPr>
              <w:t>R.O</w:t>
            </w:r>
            <w:proofErr w:type="gramEnd"/>
          </w:p>
        </w:tc>
        <w:tc>
          <w:tcPr>
            <w:tcW w:w="2130" w:type="dxa"/>
          </w:tcPr>
          <w:p w14:paraId="089CDB03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14:paraId="048AAB9B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Claim Checked</w:t>
            </w:r>
          </w:p>
        </w:tc>
        <w:tc>
          <w:tcPr>
            <w:tcW w:w="2819" w:type="dxa"/>
          </w:tcPr>
          <w:p w14:paraId="56E5FE8C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  <w:p w14:paraId="50632543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</w:t>
            </w:r>
          </w:p>
        </w:tc>
      </w:tr>
      <w:tr w:rsidR="000845A7" w:rsidRPr="00ED4A8A" w14:paraId="7B4B287D" w14:textId="77777777" w:rsidTr="00ED4A8A">
        <w:tc>
          <w:tcPr>
            <w:tcW w:w="2731" w:type="dxa"/>
          </w:tcPr>
          <w:p w14:paraId="45AFFD00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Score/Result</w:t>
            </w:r>
          </w:p>
          <w:p w14:paraId="0B89C5B1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Sheet Attached</w:t>
            </w:r>
          </w:p>
        </w:tc>
        <w:tc>
          <w:tcPr>
            <w:tcW w:w="2130" w:type="dxa"/>
          </w:tcPr>
          <w:p w14:paraId="3F71BEDD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</w:tc>
        <w:tc>
          <w:tcPr>
            <w:tcW w:w="2130" w:type="dxa"/>
          </w:tcPr>
          <w:p w14:paraId="09B3FA88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Claim Ratified</w:t>
            </w:r>
          </w:p>
        </w:tc>
        <w:tc>
          <w:tcPr>
            <w:tcW w:w="2819" w:type="dxa"/>
          </w:tcPr>
          <w:p w14:paraId="589EE981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  <w:p w14:paraId="6370D93F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</w:t>
            </w:r>
          </w:p>
        </w:tc>
      </w:tr>
      <w:tr w:rsidR="000845A7" w:rsidRPr="00ED4A8A" w14:paraId="06426EE8" w14:textId="77777777" w:rsidTr="00ED4A8A">
        <w:tc>
          <w:tcPr>
            <w:tcW w:w="2731" w:type="dxa"/>
          </w:tcPr>
          <w:p w14:paraId="0D5D451D" w14:textId="77777777" w:rsidR="000845A7" w:rsidRPr="00ED4A8A" w:rsidRDefault="000845A7">
            <w:pPr>
              <w:rPr>
                <w:rFonts w:ascii="Calibri" w:hAnsi="Calibri" w:cs="Calibri"/>
              </w:rPr>
            </w:pPr>
            <w:proofErr w:type="gramStart"/>
            <w:r w:rsidRPr="00ED4A8A">
              <w:rPr>
                <w:rFonts w:ascii="Calibri" w:hAnsi="Calibri" w:cs="Calibri"/>
              </w:rPr>
              <w:t>Entered into</w:t>
            </w:r>
            <w:proofErr w:type="gramEnd"/>
          </w:p>
          <w:p w14:paraId="4E312D32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County Records</w:t>
            </w:r>
          </w:p>
        </w:tc>
        <w:tc>
          <w:tcPr>
            <w:tcW w:w="2130" w:type="dxa"/>
          </w:tcPr>
          <w:p w14:paraId="4F9FB1D4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  <w:p w14:paraId="3C75E39D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</w:t>
            </w:r>
          </w:p>
        </w:tc>
        <w:tc>
          <w:tcPr>
            <w:tcW w:w="2130" w:type="dxa"/>
          </w:tcPr>
          <w:p w14:paraId="11A9D076" w14:textId="77777777" w:rsidR="000845A7" w:rsidRPr="00ED4A8A" w:rsidRDefault="004412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Certificate sent</w:t>
            </w:r>
          </w:p>
        </w:tc>
        <w:tc>
          <w:tcPr>
            <w:tcW w:w="2819" w:type="dxa"/>
          </w:tcPr>
          <w:p w14:paraId="3AAEEADA" w14:textId="77777777" w:rsidR="004412B9" w:rsidRPr="00ED4A8A" w:rsidRDefault="004412B9" w:rsidP="004412B9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  <w:p w14:paraId="63747892" w14:textId="77777777" w:rsidR="000845A7" w:rsidRPr="00ED4A8A" w:rsidRDefault="004412B9" w:rsidP="004412B9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</w:t>
            </w:r>
          </w:p>
        </w:tc>
      </w:tr>
    </w:tbl>
    <w:p w14:paraId="3DA5630B" w14:textId="77777777" w:rsidR="000845A7" w:rsidRPr="00ED4A8A" w:rsidRDefault="000845A7">
      <w:pPr>
        <w:rPr>
          <w:rFonts w:ascii="Calibri" w:hAnsi="Calibri" w:cs="Calibri"/>
          <w:sz w:val="20"/>
        </w:rPr>
      </w:pPr>
    </w:p>
    <w:p w14:paraId="0CD56FA5" w14:textId="77777777" w:rsidR="000845A7" w:rsidRDefault="000845A7">
      <w:pPr>
        <w:rPr>
          <w:rFonts w:ascii="Calibri" w:hAnsi="Calibri" w:cs="Calibri"/>
          <w:sz w:val="18"/>
        </w:rPr>
      </w:pPr>
      <w:r w:rsidRPr="00ED4A8A">
        <w:rPr>
          <w:rFonts w:ascii="Calibri" w:hAnsi="Calibri" w:cs="Calibri"/>
          <w:sz w:val="18"/>
        </w:rPr>
        <w:t xml:space="preserve">This record claim is made on the understanding that the round was shot in accordance with </w:t>
      </w:r>
      <w:r w:rsidR="004D4483" w:rsidRPr="00ED4A8A">
        <w:rPr>
          <w:rFonts w:ascii="Calibri" w:hAnsi="Calibri" w:cs="Calibri"/>
          <w:sz w:val="18"/>
        </w:rPr>
        <w:t>Archery GB/World Archery</w:t>
      </w:r>
      <w:r w:rsidRPr="00ED4A8A">
        <w:rPr>
          <w:rFonts w:ascii="Calibri" w:hAnsi="Calibri" w:cs="Calibri"/>
          <w:sz w:val="18"/>
        </w:rPr>
        <w:t xml:space="preserve"> rules of shooting and complies with set agreements of the ECAA.</w:t>
      </w:r>
    </w:p>
    <w:p w14:paraId="39D22645" w14:textId="77777777" w:rsidR="000D0CC9" w:rsidRDefault="000D0CC9">
      <w:pPr>
        <w:rPr>
          <w:rFonts w:ascii="Calibri" w:hAnsi="Calibri" w:cs="Calibri"/>
          <w:sz w:val="18"/>
        </w:rPr>
      </w:pPr>
    </w:p>
    <w:p w14:paraId="4740392E" w14:textId="77777777" w:rsidR="000D0CC9" w:rsidRDefault="000D0CC9">
      <w:pPr>
        <w:rPr>
          <w:rFonts w:ascii="Calibri" w:hAnsi="Calibri" w:cs="Calibri"/>
          <w:sz w:val="18"/>
        </w:rPr>
      </w:pPr>
    </w:p>
    <w:p w14:paraId="7328CDD4" w14:textId="4E12EDF9" w:rsidR="00256FDF" w:rsidRDefault="00256FDF">
      <w:pPr>
        <w:rPr>
          <w:rFonts w:ascii="Calibri" w:hAnsi="Calibri" w:cs="Calibri"/>
          <w:sz w:val="18"/>
        </w:rPr>
      </w:pPr>
      <w:r w:rsidRPr="00256FDF">
        <w:rPr>
          <w:rFonts w:ascii="Calibri" w:hAnsi="Calibri" w:cs="Calibri"/>
          <w:sz w:val="18"/>
        </w:rPr>
        <w:lastRenderedPageBreak/>
        <w:t xml:space="preserve">The data collected on this form will only be used for the purpose of </w:t>
      </w:r>
      <w:r>
        <w:rPr>
          <w:rFonts w:ascii="Calibri" w:hAnsi="Calibri" w:cs="Calibri"/>
          <w:sz w:val="18"/>
        </w:rPr>
        <w:t>record claims</w:t>
      </w:r>
      <w:r w:rsidR="00657563">
        <w:rPr>
          <w:rFonts w:ascii="Calibri" w:hAnsi="Calibri" w:cs="Calibri"/>
          <w:sz w:val="18"/>
        </w:rPr>
        <w:t xml:space="preserve">. Record claim data (i.e. name, round, score, bow style, age classification and date) will be published, currently on the ECAA website. Other personal data (such as your contact details) </w:t>
      </w:r>
      <w:r w:rsidRPr="00256FDF">
        <w:rPr>
          <w:rFonts w:ascii="Calibri" w:hAnsi="Calibri" w:cs="Calibri"/>
          <w:sz w:val="18"/>
        </w:rPr>
        <w:t xml:space="preserve">will not be </w:t>
      </w:r>
      <w:r w:rsidR="00657563">
        <w:rPr>
          <w:rFonts w:ascii="Calibri" w:hAnsi="Calibri" w:cs="Calibri"/>
          <w:sz w:val="18"/>
        </w:rPr>
        <w:t xml:space="preserve">shared </w:t>
      </w:r>
      <w:r w:rsidRPr="00256FDF">
        <w:rPr>
          <w:rFonts w:ascii="Calibri" w:hAnsi="Calibri" w:cs="Calibri"/>
          <w:sz w:val="18"/>
        </w:rPr>
        <w:t>without your consent</w:t>
      </w:r>
      <w:r w:rsidR="001D52AF">
        <w:rPr>
          <w:rFonts w:ascii="Calibri" w:hAnsi="Calibri" w:cs="Calibri"/>
          <w:sz w:val="18"/>
        </w:rPr>
        <w:t>, unless required by law</w:t>
      </w:r>
      <w:r w:rsidRPr="00256FDF">
        <w:rPr>
          <w:rFonts w:ascii="Calibri" w:hAnsi="Calibri" w:cs="Calibri"/>
          <w:sz w:val="18"/>
        </w:rPr>
        <w:t>.</w:t>
      </w:r>
    </w:p>
    <w:p w14:paraId="75C57E85" w14:textId="77777777" w:rsidR="00EE41EF" w:rsidRDefault="00EE41EF">
      <w:pPr>
        <w:rPr>
          <w:rFonts w:ascii="Calibri" w:hAnsi="Calibri" w:cs="Calibri"/>
          <w:sz w:val="18"/>
        </w:rPr>
      </w:pPr>
    </w:p>
    <w:p w14:paraId="1EDAC296" w14:textId="77777777" w:rsidR="00EE41EF" w:rsidRDefault="00EE41EF">
      <w:pPr>
        <w:rPr>
          <w:rFonts w:ascii="Calibri" w:hAnsi="Calibri" w:cs="Calibri"/>
          <w:sz w:val="18"/>
        </w:rPr>
      </w:pPr>
    </w:p>
    <w:p w14:paraId="2BA3243D" w14:textId="28C343C9" w:rsidR="00EE41EF" w:rsidRDefault="00EE41E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E41EF">
        <w:rPr>
          <w:rFonts w:ascii="Calibri" w:hAnsi="Calibri" w:cs="Calibri"/>
          <w:b/>
          <w:bCs/>
          <w:sz w:val="22"/>
          <w:szCs w:val="22"/>
          <w:u w:val="single"/>
        </w:rPr>
        <w:t>Notes on Submission of Records:</w:t>
      </w:r>
    </w:p>
    <w:p w14:paraId="101B7E0C" w14:textId="77777777" w:rsidR="000D0CC9" w:rsidRDefault="000D0CC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EF1180" w14:textId="5FEC60F2" w:rsidR="000D0CC9" w:rsidRPr="000D0CC9" w:rsidRDefault="000D0CC9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All Records:</w:t>
      </w:r>
    </w:p>
    <w:p w14:paraId="7DABE745" w14:textId="77777777" w:rsidR="00EE41EF" w:rsidRPr="00EE41EF" w:rsidRDefault="00EE41EF">
      <w:pPr>
        <w:rPr>
          <w:rFonts w:ascii="Calibri" w:hAnsi="Calibri" w:cs="Calibri"/>
          <w:sz w:val="22"/>
          <w:szCs w:val="22"/>
          <w:u w:val="single"/>
        </w:rPr>
      </w:pPr>
    </w:p>
    <w:p w14:paraId="2EF6A0D7" w14:textId="77777777" w:rsidR="00EE41EF" w:rsidRDefault="00EE41EF" w:rsidP="00EE41E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E41EF">
        <w:rPr>
          <w:rFonts w:ascii="Calibri" w:hAnsi="Calibri" w:cs="Calibri"/>
          <w:sz w:val="22"/>
          <w:szCs w:val="22"/>
        </w:rPr>
        <w:t>All claims must be submitted</w:t>
      </w:r>
      <w:r>
        <w:rPr>
          <w:rFonts w:ascii="Calibri" w:hAnsi="Calibri" w:cs="Calibri"/>
          <w:sz w:val="22"/>
          <w:szCs w:val="22"/>
        </w:rPr>
        <w:t xml:space="preserve"> to the County Records officer within 3 months of the round being shot via the relevant email address: </w:t>
      </w:r>
      <w:hyperlink r:id="rId9" w:history="1">
        <w:r w:rsidRPr="00C5511E">
          <w:rPr>
            <w:rStyle w:val="Hyperlink"/>
            <w:rFonts w:ascii="Calibri" w:hAnsi="Calibri" w:cs="Calibri"/>
            <w:sz w:val="22"/>
            <w:szCs w:val="22"/>
          </w:rPr>
          <w:t>sro@ecaa.org.uk</w:t>
        </w:r>
      </w:hyperlink>
      <w:r>
        <w:rPr>
          <w:rFonts w:ascii="Calibri" w:hAnsi="Calibri" w:cs="Calibri"/>
          <w:sz w:val="22"/>
          <w:szCs w:val="22"/>
        </w:rPr>
        <w:t xml:space="preserve"> for senior records, </w:t>
      </w:r>
      <w:hyperlink r:id="rId10" w:history="1">
        <w:r w:rsidRPr="00C5511E">
          <w:rPr>
            <w:rStyle w:val="Hyperlink"/>
            <w:rFonts w:ascii="Calibri" w:hAnsi="Calibri" w:cs="Calibri"/>
            <w:sz w:val="22"/>
            <w:szCs w:val="22"/>
          </w:rPr>
          <w:t>jro@ecaa.org.uk</w:t>
        </w:r>
      </w:hyperlink>
      <w:r>
        <w:rPr>
          <w:rFonts w:ascii="Calibri" w:hAnsi="Calibri" w:cs="Calibri"/>
          <w:sz w:val="22"/>
          <w:szCs w:val="22"/>
        </w:rPr>
        <w:t xml:space="preserve"> for junior records.</w:t>
      </w:r>
    </w:p>
    <w:p w14:paraId="426CE995" w14:textId="570B1F92" w:rsidR="00EE41EF" w:rsidRPr="00EE41EF" w:rsidRDefault="00EE41EF" w:rsidP="00EE41E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E41EF">
        <w:rPr>
          <w:rFonts w:ascii="Calibri" w:hAnsi="Calibri" w:cs="Calibri"/>
          <w:sz w:val="22"/>
          <w:szCs w:val="22"/>
        </w:rPr>
        <w:t xml:space="preserve">Claims must be submitted by sending both this </w:t>
      </w:r>
      <w:r w:rsidR="000D0CC9">
        <w:rPr>
          <w:rFonts w:ascii="Calibri" w:hAnsi="Calibri" w:cs="Calibri"/>
          <w:sz w:val="22"/>
          <w:szCs w:val="22"/>
        </w:rPr>
        <w:t>R</w:t>
      </w:r>
      <w:r w:rsidRPr="00EE41EF">
        <w:rPr>
          <w:rFonts w:ascii="Calibri" w:hAnsi="Calibri" w:cs="Calibri"/>
          <w:sz w:val="22"/>
          <w:szCs w:val="22"/>
        </w:rPr>
        <w:t xml:space="preserve">ecord </w:t>
      </w:r>
      <w:r w:rsidR="000D0CC9">
        <w:rPr>
          <w:rFonts w:ascii="Calibri" w:hAnsi="Calibri" w:cs="Calibri"/>
          <w:sz w:val="22"/>
          <w:szCs w:val="22"/>
        </w:rPr>
        <w:t>C</w:t>
      </w:r>
      <w:r w:rsidRPr="00EE41EF">
        <w:rPr>
          <w:rFonts w:ascii="Calibri" w:hAnsi="Calibri" w:cs="Calibri"/>
          <w:sz w:val="22"/>
          <w:szCs w:val="22"/>
        </w:rPr>
        <w:t xml:space="preserve">laim </w:t>
      </w:r>
      <w:r w:rsidR="000D0CC9">
        <w:rPr>
          <w:rFonts w:ascii="Calibri" w:hAnsi="Calibri" w:cs="Calibri"/>
          <w:sz w:val="22"/>
          <w:szCs w:val="22"/>
        </w:rPr>
        <w:t>F</w:t>
      </w:r>
      <w:r w:rsidRPr="00EE41EF">
        <w:rPr>
          <w:rFonts w:ascii="Calibri" w:hAnsi="Calibri" w:cs="Calibri"/>
          <w:sz w:val="22"/>
          <w:szCs w:val="22"/>
        </w:rPr>
        <w:t>orm and evidence supporting the claim</w:t>
      </w:r>
    </w:p>
    <w:p w14:paraId="452DE0A8" w14:textId="77777777" w:rsidR="00EE41EF" w:rsidRDefault="00EE41EF" w:rsidP="00EE41EF">
      <w:pPr>
        <w:rPr>
          <w:rFonts w:ascii="Calibri" w:hAnsi="Calibri" w:cs="Calibri"/>
          <w:sz w:val="18"/>
        </w:rPr>
      </w:pPr>
    </w:p>
    <w:p w14:paraId="1E588464" w14:textId="3420A1C4" w:rsidR="00EE41EF" w:rsidRDefault="00EE41EF" w:rsidP="00EE41EF">
      <w:pPr>
        <w:rPr>
          <w:rFonts w:ascii="Calibri" w:hAnsi="Calibri" w:cs="Calibri"/>
          <w:sz w:val="22"/>
          <w:szCs w:val="22"/>
          <w:u w:val="single"/>
        </w:rPr>
      </w:pPr>
      <w:r w:rsidRPr="00EE41EF">
        <w:rPr>
          <w:rFonts w:ascii="Calibri" w:hAnsi="Calibri" w:cs="Calibri"/>
          <w:sz w:val="22"/>
          <w:szCs w:val="22"/>
          <w:u w:val="single"/>
        </w:rPr>
        <w:t>Senior Records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277642D6" w14:textId="77777777" w:rsidR="00EE41EF" w:rsidRDefault="00EE41EF" w:rsidP="00EE41EF">
      <w:pPr>
        <w:rPr>
          <w:rFonts w:ascii="Calibri" w:hAnsi="Calibri" w:cs="Calibri"/>
          <w:sz w:val="22"/>
          <w:szCs w:val="22"/>
          <w:u w:val="single"/>
        </w:rPr>
      </w:pPr>
    </w:p>
    <w:p w14:paraId="2AAB9C2D" w14:textId="5B936E4F" w:rsidR="00EE41EF" w:rsidRDefault="00EE41EF" w:rsidP="00EE41EF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Only rounds shot at Open Competitions or higher may be submitted (no Club Shoots)</w:t>
      </w:r>
    </w:p>
    <w:p w14:paraId="70C5F00F" w14:textId="3E3875E1" w:rsidR="00EE41EF" w:rsidRDefault="00EE41EF" w:rsidP="00EE41EF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record claim must be accompanied by evidence in the form of:</w:t>
      </w:r>
    </w:p>
    <w:p w14:paraId="34EFEFFA" w14:textId="28D036AE" w:rsidR="00EE41EF" w:rsidRDefault="00EE41EF" w:rsidP="00EE41EF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countersigned scoresheet</w:t>
      </w:r>
      <w:r w:rsidR="000D0CC9">
        <w:rPr>
          <w:rFonts w:ascii="Calibri" w:hAnsi="Calibri" w:cs="Calibri"/>
          <w:sz w:val="22"/>
          <w:szCs w:val="22"/>
        </w:rPr>
        <w:t>; or</w:t>
      </w:r>
    </w:p>
    <w:p w14:paraId="529D5FD8" w14:textId="09975EB7" w:rsidR="00EE41EF" w:rsidRPr="00EE41EF" w:rsidRDefault="00EE41EF" w:rsidP="00EE41EF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copy of or link to the official results of the competition</w:t>
      </w:r>
    </w:p>
    <w:p w14:paraId="1C5FFBE6" w14:textId="77777777" w:rsidR="00EE41EF" w:rsidRDefault="00EE41EF" w:rsidP="00EE41EF">
      <w:pPr>
        <w:rPr>
          <w:rFonts w:ascii="Calibri" w:hAnsi="Calibri" w:cs="Calibri"/>
          <w:sz w:val="22"/>
          <w:szCs w:val="22"/>
          <w:u w:val="single"/>
        </w:rPr>
      </w:pPr>
    </w:p>
    <w:p w14:paraId="66853C53" w14:textId="62EAAE79" w:rsidR="00EE41EF" w:rsidRDefault="00EE41EF" w:rsidP="00EE41EF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Junior Records:</w:t>
      </w:r>
    </w:p>
    <w:p w14:paraId="5A8BD7EC" w14:textId="77777777" w:rsidR="00EE41EF" w:rsidRDefault="00EE41EF" w:rsidP="00EE41EF">
      <w:pPr>
        <w:rPr>
          <w:rFonts w:ascii="Calibri" w:hAnsi="Calibri" w:cs="Calibri"/>
          <w:sz w:val="22"/>
          <w:szCs w:val="22"/>
          <w:u w:val="single"/>
        </w:rPr>
      </w:pPr>
    </w:p>
    <w:p w14:paraId="620FC64E" w14:textId="5D64BAAB" w:rsidR="00EE41EF" w:rsidRDefault="00EE41EF" w:rsidP="00EE41EF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Rounds shot at Open Competitions or higher, or </w:t>
      </w:r>
      <w:r w:rsidR="000D0CC9">
        <w:rPr>
          <w:rFonts w:ascii="Calibri" w:hAnsi="Calibri" w:cs="Calibri"/>
          <w:sz w:val="22"/>
          <w:szCs w:val="22"/>
        </w:rPr>
        <w:t>Club Shoots (these must be official Club Shoots).</w:t>
      </w:r>
    </w:p>
    <w:p w14:paraId="27A8F599" w14:textId="1E990197" w:rsidR="000D0CC9" w:rsidRDefault="000D0CC9" w:rsidP="00EE41EF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record claim must be accompanied by evidence in the form of:</w:t>
      </w:r>
    </w:p>
    <w:p w14:paraId="73D7F26C" w14:textId="126063AB" w:rsidR="000D0CC9" w:rsidRDefault="000D0CC9" w:rsidP="000D0CC9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countersigned scoresheet – in the case of a score shot at a Club Shoot this must be countersigned by a Club Official, or verified by a Club Official on the Record Claim Form; or</w:t>
      </w:r>
    </w:p>
    <w:p w14:paraId="3012BBB1" w14:textId="5A7F7A9D" w:rsidR="000D0CC9" w:rsidRPr="00EE41EF" w:rsidRDefault="000D0CC9" w:rsidP="000D0CC9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copy of or link to the official results of the competition</w:t>
      </w:r>
    </w:p>
    <w:p w14:paraId="16E45D9F" w14:textId="77777777" w:rsidR="00EE41EF" w:rsidRPr="00ED4A8A" w:rsidRDefault="00EE41EF">
      <w:pPr>
        <w:rPr>
          <w:rFonts w:ascii="Calibri" w:hAnsi="Calibri" w:cs="Calibri"/>
          <w:sz w:val="18"/>
        </w:rPr>
      </w:pPr>
    </w:p>
    <w:p w14:paraId="7F6D2364" w14:textId="77777777" w:rsidR="000845A7" w:rsidRPr="00ED4A8A" w:rsidRDefault="000845A7">
      <w:pPr>
        <w:rPr>
          <w:rFonts w:ascii="Calibri" w:hAnsi="Calibri" w:cs="Calibri"/>
          <w:sz w:val="18"/>
        </w:rPr>
      </w:pPr>
    </w:p>
    <w:p w14:paraId="18F3AA64" w14:textId="76E3CC72" w:rsidR="000845A7" w:rsidRPr="00ED4A8A" w:rsidRDefault="004D4483">
      <w:pPr>
        <w:rPr>
          <w:rFonts w:ascii="Calibri" w:hAnsi="Calibri" w:cs="Calibri"/>
          <w:sz w:val="16"/>
        </w:rPr>
      </w:pPr>
      <w:r w:rsidRPr="00ED4A8A">
        <w:rPr>
          <w:rFonts w:ascii="Calibri" w:hAnsi="Calibri" w:cs="Calibri"/>
          <w:sz w:val="16"/>
        </w:rPr>
        <w:t>County Record Claim Form M</w:t>
      </w:r>
      <w:r w:rsidR="00EE41EF">
        <w:rPr>
          <w:rFonts w:ascii="Calibri" w:hAnsi="Calibri" w:cs="Calibri"/>
          <w:sz w:val="16"/>
        </w:rPr>
        <w:t>arch 2026</w:t>
      </w:r>
    </w:p>
    <w:sectPr w:rsidR="000845A7" w:rsidRPr="00ED4A8A" w:rsidSect="00ED4A8A">
      <w:pgSz w:w="11906" w:h="16838"/>
      <w:pgMar w:top="1170" w:right="566" w:bottom="4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EE94" w14:textId="77777777" w:rsidR="009F0DA8" w:rsidRDefault="009F0DA8" w:rsidP="00657563">
      <w:r>
        <w:separator/>
      </w:r>
    </w:p>
  </w:endnote>
  <w:endnote w:type="continuationSeparator" w:id="0">
    <w:p w14:paraId="3CA11BD6" w14:textId="77777777" w:rsidR="009F0DA8" w:rsidRDefault="009F0DA8" w:rsidP="0065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A600" w14:textId="77777777" w:rsidR="009F0DA8" w:rsidRDefault="009F0DA8" w:rsidP="00657563">
      <w:r>
        <w:separator/>
      </w:r>
    </w:p>
  </w:footnote>
  <w:footnote w:type="continuationSeparator" w:id="0">
    <w:p w14:paraId="150F7B31" w14:textId="77777777" w:rsidR="009F0DA8" w:rsidRDefault="009F0DA8" w:rsidP="0065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773"/>
    <w:multiLevelType w:val="hybridMultilevel"/>
    <w:tmpl w:val="A1EA3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F1DDC"/>
    <w:multiLevelType w:val="hybridMultilevel"/>
    <w:tmpl w:val="5AA4D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C17402"/>
    <w:multiLevelType w:val="hybridMultilevel"/>
    <w:tmpl w:val="8E98C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5644003">
    <w:abstractNumId w:val="2"/>
  </w:num>
  <w:num w:numId="2" w16cid:durableId="1200585023">
    <w:abstractNumId w:val="1"/>
  </w:num>
  <w:num w:numId="3" w16cid:durableId="3333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D1"/>
    <w:rsid w:val="000023E9"/>
    <w:rsid w:val="0003443A"/>
    <w:rsid w:val="000845A7"/>
    <w:rsid w:val="000D0CC9"/>
    <w:rsid w:val="001D52AF"/>
    <w:rsid w:val="00256FDF"/>
    <w:rsid w:val="002747EE"/>
    <w:rsid w:val="003668D1"/>
    <w:rsid w:val="004412B9"/>
    <w:rsid w:val="004D4483"/>
    <w:rsid w:val="00501D55"/>
    <w:rsid w:val="00657563"/>
    <w:rsid w:val="006C3E9F"/>
    <w:rsid w:val="00822703"/>
    <w:rsid w:val="008E2DDF"/>
    <w:rsid w:val="00941A93"/>
    <w:rsid w:val="009F0DA8"/>
    <w:rsid w:val="00A043BB"/>
    <w:rsid w:val="00D85F3E"/>
    <w:rsid w:val="00E07EAC"/>
    <w:rsid w:val="00ED4A8A"/>
    <w:rsid w:val="00E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E8054"/>
  <w15:docId w15:val="{E8D17203-3C0B-4795-9DDD-824F030F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65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563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56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E4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ro@ecaa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@ecaa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_bak_AdventPC_WinXP\Documents%20and%20Settings\Tony\Application%20Data\Microsoft\Templates\Archery%20Record%20Sheets\ECAA%20Claim%20Form%20Records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BC6-353B-441A-BF7C-295DD5A8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ECAA Claim Form Records 2</Template>
  <TotalTime>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County Archery Association</vt:lpstr>
    </vt:vector>
  </TitlesOfParts>
  <Company>Ikel Family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County Archery Association</dc:title>
  <dc:creator>Tony Ikel</dc:creator>
  <cp:lastModifiedBy>Felicity McMahon</cp:lastModifiedBy>
  <cp:revision>2</cp:revision>
  <cp:lastPrinted>2003-06-04T14:08:00Z</cp:lastPrinted>
  <dcterms:created xsi:type="dcterms:W3CDTF">2026-03-06T12:33:00Z</dcterms:created>
  <dcterms:modified xsi:type="dcterms:W3CDTF">2026-03-06T12:33:00Z</dcterms:modified>
</cp:coreProperties>
</file>